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973A0">
        <w:trPr>
          <w:cantSplit/>
        </w:trPr>
        <w:tc>
          <w:tcPr>
            <w:tcW w:w="9639" w:type="dxa"/>
          </w:tcPr>
          <w:p w:rsidR="00B973A0" w:rsidRDefault="00284074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9525" t="12700" r="1143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284074">
              <w:t>24 февраля 2021г</w:t>
            </w:r>
            <w:bookmarkStart w:id="0" w:name="_GoBack"/>
            <w:bookmarkEnd w:id="0"/>
            <w:r>
              <w:t>_ № _</w:t>
            </w:r>
            <w:r w:rsidR="00284074">
              <w:t>9-н</w:t>
            </w:r>
            <w:r>
              <w:t>_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4B7FB4" w:rsidRDefault="004B7FB4" w:rsidP="005B6463">
      <w:pPr>
        <w:pStyle w:val="a4"/>
      </w:pPr>
      <w:r>
        <w:t xml:space="preserve">О внесении изменений в постановление администрации </w:t>
      </w:r>
    </w:p>
    <w:p w:rsidR="004B7FB4" w:rsidRDefault="004B7FB4" w:rsidP="005B6463">
      <w:pPr>
        <w:pStyle w:val="a4"/>
      </w:pPr>
      <w:r>
        <w:t xml:space="preserve">Воскресенского муниципального района Саратовской области </w:t>
      </w:r>
    </w:p>
    <w:p w:rsidR="004B7FB4" w:rsidRDefault="004B7FB4" w:rsidP="005B6463">
      <w:pPr>
        <w:pStyle w:val="a4"/>
      </w:pPr>
      <w:r>
        <w:t>от 13.02.2020г № 11-н «Об утверждении регламента осуществления мониторинга общественно-политических, социально-</w:t>
      </w:r>
    </w:p>
    <w:p w:rsidR="004B7FB4" w:rsidRDefault="004B7FB4" w:rsidP="005B6463">
      <w:pPr>
        <w:pStyle w:val="a4"/>
      </w:pPr>
      <w:r>
        <w:t xml:space="preserve">экономических и иных процессов, оказывающих влияние </w:t>
      </w:r>
    </w:p>
    <w:p w:rsidR="004B7FB4" w:rsidRDefault="004B7FB4" w:rsidP="005B6463">
      <w:pPr>
        <w:pStyle w:val="a4"/>
      </w:pPr>
      <w:r>
        <w:t xml:space="preserve">на ситуацию в сфере противодействия терроризму </w:t>
      </w:r>
    </w:p>
    <w:p w:rsidR="00571288" w:rsidRDefault="004B7FB4" w:rsidP="005B6463">
      <w:pPr>
        <w:pStyle w:val="a4"/>
      </w:pPr>
      <w:r>
        <w:t>в Воскресенском муниципальном районе Саратовской области»</w:t>
      </w:r>
    </w:p>
    <w:p w:rsidR="004B7FB4" w:rsidRDefault="004B7FB4" w:rsidP="004B7FB4"/>
    <w:p w:rsidR="004B7FB4" w:rsidRDefault="004B7FB4" w:rsidP="004B7FB4">
      <w:pPr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</w:t>
      </w:r>
      <w:r w:rsidRPr="0054722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4722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547220">
        <w:rPr>
          <w:sz w:val="28"/>
          <w:szCs w:val="28"/>
        </w:rPr>
        <w:t>от 06 октября 2003 года № 131-ФЗ «Об общих принципах организации местного самоуправления в Российской Федерации»,</w:t>
      </w:r>
      <w:r>
        <w:rPr>
          <w:sz w:val="28"/>
          <w:szCs w:val="28"/>
        </w:rPr>
        <w:t xml:space="preserve"> Федеральным законом от 06.03.2006 № 35-н «О противодействии терроризму», в целях своевременного выявления причин</w:t>
      </w:r>
      <w:r w:rsidRPr="00547220">
        <w:rPr>
          <w:sz w:val="28"/>
          <w:szCs w:val="28"/>
        </w:rPr>
        <w:t xml:space="preserve"> Уставом Воскресенского муниципального района Саратовской области, </w:t>
      </w:r>
    </w:p>
    <w:p w:rsidR="00284074" w:rsidRDefault="00284074" w:rsidP="004B7FB4">
      <w:pPr>
        <w:ind w:firstLine="567"/>
        <w:jc w:val="both"/>
        <w:rPr>
          <w:sz w:val="28"/>
          <w:szCs w:val="28"/>
        </w:rPr>
      </w:pPr>
    </w:p>
    <w:p w:rsidR="00284074" w:rsidRDefault="00284074" w:rsidP="004B7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84074" w:rsidRDefault="00284074" w:rsidP="00284074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Снять ответственность за сбор и предоставление информации с специалиста по антитеррористической деятельности в Воскресенском муниципальном районе Подкопаева Сергея Алексеевича.</w:t>
      </w:r>
    </w:p>
    <w:p w:rsidR="00284074" w:rsidRDefault="00284074" w:rsidP="00284074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 xml:space="preserve">за сбор и предоставление информации </w:t>
      </w:r>
      <w:r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специалиста по антитеррористической деятельности в Воскресенском муниципальном районе</w:t>
      </w:r>
      <w:r>
        <w:rPr>
          <w:sz w:val="28"/>
          <w:szCs w:val="28"/>
        </w:rPr>
        <w:t xml:space="preserve"> Забирова Рената Римовича.</w:t>
      </w:r>
    </w:p>
    <w:p w:rsidR="00284074" w:rsidRPr="00284074" w:rsidRDefault="00284074" w:rsidP="00284074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84074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284074" w:rsidRPr="00284074" w:rsidRDefault="00284074" w:rsidP="0028407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84074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284074" w:rsidRPr="00284074" w:rsidRDefault="00284074" w:rsidP="00284074">
      <w:pPr>
        <w:pStyle w:val="a6"/>
        <w:ind w:left="927"/>
        <w:jc w:val="both"/>
        <w:rPr>
          <w:sz w:val="28"/>
          <w:szCs w:val="28"/>
        </w:rPr>
      </w:pPr>
    </w:p>
    <w:p w:rsidR="00284074" w:rsidRPr="00284074" w:rsidRDefault="00284074" w:rsidP="00284074">
      <w:pPr>
        <w:jc w:val="both"/>
        <w:rPr>
          <w:b/>
          <w:sz w:val="28"/>
          <w:szCs w:val="28"/>
        </w:rPr>
      </w:pPr>
      <w:r w:rsidRPr="00284074">
        <w:rPr>
          <w:b/>
          <w:sz w:val="28"/>
          <w:szCs w:val="28"/>
        </w:rPr>
        <w:t>Глава Воскресенского муниципального</w:t>
      </w:r>
    </w:p>
    <w:p w:rsidR="004B7FB4" w:rsidRPr="004B7FB4" w:rsidRDefault="00284074" w:rsidP="00284074">
      <w:pPr>
        <w:jc w:val="both"/>
      </w:pPr>
      <w:r w:rsidRPr="00284074">
        <w:rPr>
          <w:b/>
          <w:sz w:val="28"/>
          <w:szCs w:val="28"/>
        </w:rPr>
        <w:t xml:space="preserve">района Саратовской области </w:t>
      </w:r>
      <w:r w:rsidRPr="00284074">
        <w:rPr>
          <w:b/>
          <w:sz w:val="28"/>
          <w:szCs w:val="28"/>
        </w:rPr>
        <w:tab/>
      </w:r>
      <w:r w:rsidRPr="00284074">
        <w:rPr>
          <w:b/>
          <w:sz w:val="28"/>
          <w:szCs w:val="28"/>
        </w:rPr>
        <w:tab/>
      </w:r>
      <w:r w:rsidRPr="00284074">
        <w:rPr>
          <w:b/>
          <w:sz w:val="28"/>
          <w:szCs w:val="28"/>
        </w:rPr>
        <w:tab/>
      </w:r>
      <w:r w:rsidRPr="00284074">
        <w:rPr>
          <w:b/>
          <w:sz w:val="28"/>
          <w:szCs w:val="28"/>
        </w:rPr>
        <w:tab/>
      </w:r>
      <w:r w:rsidRPr="0028407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84074">
        <w:rPr>
          <w:b/>
          <w:sz w:val="28"/>
          <w:szCs w:val="28"/>
        </w:rPr>
        <w:t xml:space="preserve">Д.В. Павлов </w:t>
      </w:r>
    </w:p>
    <w:sectPr w:rsidR="004B7FB4" w:rsidRPr="004B7FB4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02AC"/>
    <w:multiLevelType w:val="hybridMultilevel"/>
    <w:tmpl w:val="C616C5B4"/>
    <w:lvl w:ilvl="0" w:tplc="093A5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B4"/>
    <w:rsid w:val="00163780"/>
    <w:rsid w:val="001F4928"/>
    <w:rsid w:val="001F60F5"/>
    <w:rsid w:val="00205250"/>
    <w:rsid w:val="00284074"/>
    <w:rsid w:val="00447476"/>
    <w:rsid w:val="004B7FB4"/>
    <w:rsid w:val="004E518B"/>
    <w:rsid w:val="00571288"/>
    <w:rsid w:val="005B6463"/>
    <w:rsid w:val="00B973A0"/>
    <w:rsid w:val="00C13A20"/>
    <w:rsid w:val="00F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4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4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27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Адм-ция Воскресенского р-на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cp:lastPrinted>2006-10-25T13:30:00Z</cp:lastPrinted>
  <dcterms:created xsi:type="dcterms:W3CDTF">2021-02-24T07:04:00Z</dcterms:created>
  <dcterms:modified xsi:type="dcterms:W3CDTF">2021-02-24T07:31:00Z</dcterms:modified>
</cp:coreProperties>
</file>